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2018年6月27日水质报告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C0036"/>
    <w:rsid w:val="34EC003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2018-06-28T01:02:00Z</dcterms:created>
  <dc:creator>Administrator</dc:creator>
  <cp:lastModifiedBy>Administrator</cp:lastModifiedBy>
  <dcterms:modified xsi:type="dcterms:W3CDTF">2018-06-28T01:03:29Z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2052-10.1.0.7452</vt:lpwstr>
  </property>
</Properties>
</file>