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2018年6月16日水质报告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1F40"/>
    <w:rsid w:val="346A1F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2018-06-19T01:57:00Z</dcterms:created>
  <dc:creator>Administrator</dc:creator>
  <cp:lastModifiedBy>Administrator</cp:lastModifiedBy>
  <dcterms:modified xsi:type="dcterms:W3CDTF">2018-06-19T01:57:54Z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