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2018年5月26日水质报告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2047C"/>
    <w:rsid w:val="6D535020"/>
    <w:rsid w:val="7022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2018-05-28T01:38:00Z</dcterms:created>
  <dc:creator>Administrator</dc:creator>
  <cp:lastModifiedBy>Administrator</cp:lastModifiedBy>
  <dcterms:modified xsi:type="dcterms:W3CDTF">2018-05-28T01:39:05Z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