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2018年5月23日水质报告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00DB2"/>
    <w:rsid w:val="41300DB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2018-05-24T01:05:00Z</dcterms:created>
  <dc:creator>Administrator</dc:creator>
  <cp:lastModifiedBy>Administrator</cp:lastModifiedBy>
  <dcterms:modified xsi:type="dcterms:W3CDTF">2018-05-24T01:06:10Z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