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7项指标（18.05.01-15）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0.48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0.59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2D42"/>
    <w:rsid w:val="608A2D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2018-05-18T07:45:00Z</dcterms:created>
  <dc:creator>Administrator</dc:creator>
  <cp:lastModifiedBy>Administrator</cp:lastModifiedBy>
  <dcterms:modified xsi:type="dcterms:W3CDTF">2018-05-18T07:46:15Z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