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2018年5月10日水质报告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44ACA"/>
    <w:rsid w:val="53A44AC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2018-05-11T02:43:00Z</dcterms:created>
  <dc:creator>Administrator</dc:creator>
  <cp:lastModifiedBy>Administrator</cp:lastModifiedBy>
  <dcterms:modified xsi:type="dcterms:W3CDTF">2018-05-11T02:43:43Z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