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  <w:color w:val="000000"/>
        </w:rPr>
        <w:t>青浦第三水厂管网水</w:t>
      </w:r>
      <w:r>
        <w:rPr>
          <w:rStyle w:val="4"/>
          <w:color w:val="333333"/>
        </w:rPr>
        <w:t>7项指标（18.04.01-15）</w:t>
      </w:r>
    </w:p>
    <w:tbl>
      <w:tblPr>
        <w:tblStyle w:val="7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0.11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0.08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0.54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0.32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0.45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1.52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1.28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1.40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（一）上海青浦自来水有限公司供水水质检测执行《生活饮用水卫生标准》</w:t>
      </w:r>
      <w:r>
        <w:rPr>
          <w:color w:val="000000"/>
          <w:szCs w:val="22"/>
        </w:rPr>
        <w:t>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  <w:szCs w:val="22"/>
        </w:rPr>
      </w:pPr>
      <w:r>
        <w:rPr>
          <w:color w:val="000000"/>
        </w:rPr>
        <w:t>（二）上述供水水质检测值系上海青浦自来水有限公司各水厂管网水</w:t>
      </w:r>
      <w:r>
        <w:rPr>
          <w:color w:val="000000"/>
          <w:szCs w:val="22"/>
        </w:rPr>
        <w:t>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</w:t>
      </w:r>
      <w:bookmarkStart w:id="0" w:name="_GoBack"/>
      <w:bookmarkEnd w:id="0"/>
      <w:r>
        <w:rPr>
          <w:color w:val="000000"/>
        </w:rPr>
        <w:t>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F7C22"/>
    <w:rsid w:val="6D535020"/>
    <w:rsid w:val="6EFA0DED"/>
    <w:rsid w:val="72C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single"/>
    </w:rPr>
  </w:style>
  <w:style w:type="character" w:styleId="6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2018-04-20T07:35:00Z</dcterms:created>
  <dc:creator>Administrator</dc:creator>
  <cp:lastModifiedBy>Administrator</cp:lastModifiedBy>
  <dcterms:modified xsi:type="dcterms:W3CDTF">2018-04-23T01:26:35Z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