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青浦水司2018年4月3日水质报告</w:t>
      </w:r>
      <w:bookmarkStart w:id="0" w:name="_GoBack"/>
      <w:bookmarkEnd w:id="0"/>
    </w:p>
    <w:tbl>
      <w:tblPr>
        <w:tblStyle w:val="4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475C"/>
    <w:rsid w:val="4235475C"/>
    <w:rsid w:val="462F73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2018-04-04T00:47:00Z</dcterms:created>
  <dc:creator>ccl</dc:creator>
  <cp:lastModifiedBy>ccl</cp:lastModifiedBy>
  <dcterms:modified xsi:type="dcterms:W3CDTF">2018-04-04T02:22:32Z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