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2018年3月31日水质报告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24018"/>
    <w:rsid w:val="3962401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2018-04-02T00:56:00Z</dcterms:created>
  <dc:creator>ccl</dc:creator>
  <cp:lastModifiedBy>ccl</cp:lastModifiedBy>
  <dcterms:modified xsi:type="dcterms:W3CDTF">2018-04-02T00:56:46Z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